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6C8FB463" w14:textId="77777777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739351FB" w14:textId="77777777" w:rsidR="00F8354F" w:rsidRDefault="00804FC2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AB5D04" w:rsidRPr="00AB5D04">
              <w:t>March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75BCF1A8" w14:textId="77777777"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AB5D04" w:rsidRPr="00AB5D04">
              <w:t>2023</w:t>
            </w:r>
            <w:r>
              <w:fldChar w:fldCharType="end"/>
            </w:r>
          </w:p>
        </w:tc>
      </w:tr>
      <w:tr w:rsidR="00F8354F" w14:paraId="7AF798B7" w14:textId="77777777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60082BA1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347EAE75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14:paraId="4315611D" w14:textId="77777777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000B62C96920478596D7997CF64FC053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07AA98FF" w14:textId="77777777"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6BC337F" w14:textId="77777777" w:rsidR="00F8354F" w:rsidRDefault="00941351">
            <w:pPr>
              <w:pStyle w:val="Days"/>
            </w:pPr>
            <w:sdt>
              <w:sdtPr>
                <w:id w:val="-1020851123"/>
                <w:placeholder>
                  <w:docPart w:val="720A987878674DB886EDF8728BAEADF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D106633" w14:textId="77777777" w:rsidR="00F8354F" w:rsidRDefault="00941351">
            <w:pPr>
              <w:pStyle w:val="Days"/>
            </w:pPr>
            <w:sdt>
              <w:sdtPr>
                <w:id w:val="1121034790"/>
                <w:placeholder>
                  <w:docPart w:val="DA814CC4FB2D4DD584622F001796B2F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92DB547" w14:textId="77777777" w:rsidR="00F8354F" w:rsidRDefault="00941351">
            <w:pPr>
              <w:pStyle w:val="Days"/>
            </w:pPr>
            <w:sdt>
              <w:sdtPr>
                <w:id w:val="-328132386"/>
                <w:placeholder>
                  <w:docPart w:val="EA3931A67CF64A1486E7D84FE5A553F7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9903D48" w14:textId="77777777" w:rsidR="00F8354F" w:rsidRDefault="00941351">
            <w:pPr>
              <w:pStyle w:val="Days"/>
            </w:pPr>
            <w:sdt>
              <w:sdtPr>
                <w:id w:val="1241452743"/>
                <w:placeholder>
                  <w:docPart w:val="5BC99D36540A492B877CBAB71A62B023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D8BE0DB" w14:textId="77777777" w:rsidR="00F8354F" w:rsidRDefault="00941351">
            <w:pPr>
              <w:pStyle w:val="Days"/>
            </w:pPr>
            <w:sdt>
              <w:sdtPr>
                <w:id w:val="-65336403"/>
                <w:placeholder>
                  <w:docPart w:val="3F0CA57C33C2440085E9F8B283516D24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A3DE209" w14:textId="77777777" w:rsidR="00F8354F" w:rsidRDefault="00941351">
            <w:pPr>
              <w:pStyle w:val="Days"/>
            </w:pPr>
            <w:sdt>
              <w:sdtPr>
                <w:id w:val="825547652"/>
                <w:placeholder>
                  <w:docPart w:val="1C57370BE4434D338B1C612774C9202C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14:paraId="331F8F0E" w14:textId="77777777" w:rsidTr="00F8354F">
        <w:tc>
          <w:tcPr>
            <w:tcW w:w="714" w:type="pct"/>
            <w:tcBorders>
              <w:bottom w:val="nil"/>
            </w:tcBorders>
          </w:tcPr>
          <w:p w14:paraId="263B7A5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B5D04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2D034A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B5D04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B5D0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881434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B5D04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B5D0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1FF2615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B5D04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F20A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F20A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B5D04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AB5D04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464AFF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B5D04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B5D0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AB5D0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B5D04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AB5D04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5BEB93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B5D04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B5D0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AB5D0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B5D04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AB5D04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0D47F2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B5D04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AB5D0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AB5D0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B5D04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AB5D04">
              <w:rPr>
                <w:noProof/>
              </w:rPr>
              <w:t>4</w:t>
            </w:r>
            <w:r>
              <w:fldChar w:fldCharType="end"/>
            </w:r>
          </w:p>
        </w:tc>
      </w:tr>
      <w:tr w:rsidR="00F8354F" w14:paraId="30E346B1" w14:textId="77777777" w:rsidTr="00E179FD">
        <w:trPr>
          <w:trHeight w:hRule="exact" w:val="101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CBFDE48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7BF53F6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204DC1D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F7CEC8C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68B908C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33534F5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4576FF3" w14:textId="77777777" w:rsidR="00E179FD" w:rsidRPr="000F71B5" w:rsidRDefault="00E179FD" w:rsidP="00E179FD">
            <w:pPr>
              <w:jc w:val="center"/>
              <w:rPr>
                <w:color w:val="FF0000"/>
                <w:sz w:val="16"/>
                <w:szCs w:val="16"/>
              </w:rPr>
            </w:pPr>
            <w:r w:rsidRPr="000F71B5">
              <w:rPr>
                <w:color w:val="FF0000"/>
                <w:sz w:val="16"/>
                <w:szCs w:val="16"/>
              </w:rPr>
              <w:t>Asbestos Refresher (school campus) 8am</w:t>
            </w:r>
          </w:p>
          <w:p w14:paraId="6B3D7CA2" w14:textId="77777777" w:rsidR="00F8354F" w:rsidRDefault="00F8354F"/>
        </w:tc>
      </w:tr>
      <w:tr w:rsidR="00F8354F" w14:paraId="5D7C5731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A1BC74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AB5D04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6B798A6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AB5D04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C67ED3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AB5D04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A038FA5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AB5D04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5AAB02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AB5D04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034310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AB5D04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D493B7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AB5D04">
              <w:rPr>
                <w:noProof/>
              </w:rPr>
              <w:t>11</w:t>
            </w:r>
            <w:r>
              <w:fldChar w:fldCharType="end"/>
            </w:r>
          </w:p>
        </w:tc>
      </w:tr>
      <w:tr w:rsidR="00F8354F" w14:paraId="709522DF" w14:textId="77777777" w:rsidTr="00E179FD">
        <w:trPr>
          <w:trHeight w:hRule="exact" w:val="105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38D2A8E" w14:textId="77777777" w:rsidR="0099315E" w:rsidRPr="001806ED" w:rsidRDefault="0099315E" w:rsidP="0099315E">
            <w:pPr>
              <w:jc w:val="center"/>
            </w:pPr>
            <w:r w:rsidRPr="00F1601A">
              <w:rPr>
                <w:highlight w:val="yellow"/>
              </w:rPr>
              <w:t>School Closed</w:t>
            </w:r>
          </w:p>
          <w:p w14:paraId="0629EDC3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1B12DC4" w14:textId="77777777" w:rsidR="0099315E" w:rsidRPr="001806ED" w:rsidRDefault="0099315E" w:rsidP="0099315E">
            <w:pPr>
              <w:jc w:val="center"/>
            </w:pPr>
            <w:r w:rsidRPr="00F1601A">
              <w:rPr>
                <w:highlight w:val="yellow"/>
              </w:rPr>
              <w:t>School Closed</w:t>
            </w:r>
          </w:p>
          <w:p w14:paraId="11930817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0AA2150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CD78E70" w14:textId="77777777" w:rsidR="00E179FD" w:rsidRDefault="00E179FD" w:rsidP="00E179FD">
            <w:pPr>
              <w:pStyle w:val="Dates"/>
              <w:spacing w:before="0" w:after="0"/>
              <w:contextualSpacing/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 xml:space="preserve">2 </w:t>
            </w:r>
            <w:proofErr w:type="spellStart"/>
            <w:r>
              <w:rPr>
                <w:b/>
                <w:color w:val="7030A0"/>
                <w:sz w:val="16"/>
                <w:szCs w:val="16"/>
              </w:rPr>
              <w:t>Hr</w:t>
            </w:r>
            <w:proofErr w:type="spellEnd"/>
            <w:r>
              <w:rPr>
                <w:b/>
                <w:color w:val="7030A0"/>
                <w:sz w:val="16"/>
                <w:szCs w:val="16"/>
              </w:rPr>
              <w:t xml:space="preserve"> Drug &amp; Alcohol </w:t>
            </w:r>
          </w:p>
          <w:p w14:paraId="04804D6F" w14:textId="77777777" w:rsidR="00E179FD" w:rsidRDefault="00E179FD" w:rsidP="00E179FD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(ZOOM) 5:00pm</w:t>
            </w:r>
          </w:p>
          <w:p w14:paraId="29CCD46D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1FE35B0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05E5D7C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8F71C64" w14:textId="77777777" w:rsidR="00FE469D" w:rsidRDefault="00FE469D" w:rsidP="00FE469D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036343">
              <w:rPr>
                <w:b/>
                <w:color w:val="7030A0"/>
                <w:sz w:val="16"/>
                <w:szCs w:val="16"/>
              </w:rPr>
              <w:t>Hazmat Refresher (</w:t>
            </w:r>
            <w:r>
              <w:rPr>
                <w:b/>
                <w:color w:val="7030A0"/>
                <w:sz w:val="16"/>
                <w:szCs w:val="16"/>
              </w:rPr>
              <w:t>school campus)</w:t>
            </w:r>
            <w:r w:rsidRPr="00036343">
              <w:rPr>
                <w:b/>
                <w:color w:val="7030A0"/>
                <w:sz w:val="16"/>
                <w:szCs w:val="16"/>
              </w:rPr>
              <w:t xml:space="preserve"> 8am</w:t>
            </w:r>
          </w:p>
          <w:p w14:paraId="3F350888" w14:textId="77777777" w:rsidR="00F8354F" w:rsidRDefault="00F8354F"/>
        </w:tc>
      </w:tr>
      <w:tr w:rsidR="00F8354F" w14:paraId="40800B72" w14:textId="77777777" w:rsidTr="00F8354F">
        <w:tc>
          <w:tcPr>
            <w:tcW w:w="714" w:type="pct"/>
            <w:tcBorders>
              <w:bottom w:val="nil"/>
            </w:tcBorders>
          </w:tcPr>
          <w:p w14:paraId="2467A89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AB5D04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7BB922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AB5D04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1E1DDB2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AB5D04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102CA1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AB5D04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31062D9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AB5D04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6ACEE0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AB5D04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3348285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AB5D04">
              <w:rPr>
                <w:noProof/>
              </w:rPr>
              <w:t>18</w:t>
            </w:r>
            <w:r>
              <w:fldChar w:fldCharType="end"/>
            </w:r>
          </w:p>
        </w:tc>
      </w:tr>
      <w:tr w:rsidR="00F8354F" w14:paraId="3054DB70" w14:textId="77777777" w:rsidTr="00941351">
        <w:trPr>
          <w:trHeight w:hRule="exact" w:val="1242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6938D01" w14:textId="77777777" w:rsidR="0099315E" w:rsidRPr="001806ED" w:rsidRDefault="0099315E" w:rsidP="0099315E">
            <w:pPr>
              <w:jc w:val="center"/>
            </w:pPr>
            <w:r w:rsidRPr="00F1601A">
              <w:rPr>
                <w:highlight w:val="yellow"/>
              </w:rPr>
              <w:t>School Closed</w:t>
            </w:r>
          </w:p>
          <w:p w14:paraId="0B43FA3F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DB13EAE" w14:textId="77777777" w:rsidR="0099315E" w:rsidRPr="001806ED" w:rsidRDefault="0099315E" w:rsidP="0099315E">
            <w:pPr>
              <w:jc w:val="center"/>
            </w:pPr>
            <w:r w:rsidRPr="00F1601A">
              <w:rPr>
                <w:highlight w:val="yellow"/>
              </w:rPr>
              <w:t>School Closed</w:t>
            </w:r>
          </w:p>
          <w:p w14:paraId="49E3F098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891C96A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BE8CB51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CCC93CE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F4F1436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98459CE" w14:textId="3EEB063B" w:rsidR="00FE469D" w:rsidRDefault="00FE469D" w:rsidP="00FE469D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 xml:space="preserve">8 </w:t>
            </w:r>
            <w:proofErr w:type="spellStart"/>
            <w:r>
              <w:rPr>
                <w:b/>
                <w:color w:val="0070C0"/>
                <w:sz w:val="16"/>
                <w:szCs w:val="16"/>
              </w:rPr>
              <w:t>Hr</w:t>
            </w:r>
            <w:proofErr w:type="spellEnd"/>
            <w:r>
              <w:rPr>
                <w:b/>
                <w:color w:val="0070C0"/>
                <w:sz w:val="16"/>
                <w:szCs w:val="16"/>
              </w:rPr>
              <w:t xml:space="preserve"> Fall Prevention (ZOOM) 8AM</w:t>
            </w:r>
          </w:p>
          <w:p w14:paraId="0F1767E3" w14:textId="77777777" w:rsidR="00941351" w:rsidRDefault="00941351" w:rsidP="00941351">
            <w:pPr>
              <w:spacing w:before="0" w:after="0"/>
              <w:jc w:val="center"/>
              <w:rPr>
                <w:b/>
                <w:color w:val="806600" w:themeColor="accent3" w:themeShade="80"/>
                <w:sz w:val="16"/>
                <w:szCs w:val="16"/>
              </w:rPr>
            </w:pPr>
            <w:r>
              <w:rPr>
                <w:b/>
                <w:color w:val="806600" w:themeColor="accent3" w:themeShade="80"/>
                <w:sz w:val="16"/>
                <w:szCs w:val="16"/>
              </w:rPr>
              <w:t xml:space="preserve">8 </w:t>
            </w:r>
            <w:proofErr w:type="spellStart"/>
            <w:r>
              <w:rPr>
                <w:b/>
                <w:color w:val="806600" w:themeColor="accent3" w:themeShade="80"/>
                <w:sz w:val="16"/>
                <w:szCs w:val="16"/>
              </w:rPr>
              <w:t>Hr</w:t>
            </w:r>
            <w:proofErr w:type="spellEnd"/>
            <w:r>
              <w:rPr>
                <w:b/>
                <w:color w:val="806600" w:themeColor="accent3" w:themeShade="80"/>
                <w:sz w:val="16"/>
                <w:szCs w:val="16"/>
              </w:rPr>
              <w:t xml:space="preserve"> 300’ LIEBHERR CRAWLER </w:t>
            </w:r>
          </w:p>
          <w:p w14:paraId="0FF93633" w14:textId="77777777" w:rsidR="00941351" w:rsidRDefault="00941351" w:rsidP="00941351">
            <w:pPr>
              <w:spacing w:before="0" w:after="0"/>
              <w:jc w:val="center"/>
              <w:rPr>
                <w:b/>
                <w:color w:val="806600" w:themeColor="accent3" w:themeShade="80"/>
                <w:sz w:val="16"/>
                <w:szCs w:val="16"/>
              </w:rPr>
            </w:pPr>
            <w:r>
              <w:rPr>
                <w:b/>
                <w:color w:val="806600" w:themeColor="accent3" w:themeShade="80"/>
                <w:sz w:val="16"/>
                <w:szCs w:val="16"/>
              </w:rPr>
              <w:t xml:space="preserve">(school campus) </w:t>
            </w:r>
          </w:p>
          <w:p w14:paraId="66A107FC" w14:textId="77777777" w:rsidR="00941351" w:rsidRDefault="00941351" w:rsidP="00941351">
            <w:pPr>
              <w:spacing w:before="0" w:after="0"/>
              <w:jc w:val="center"/>
              <w:rPr>
                <w:b/>
                <w:color w:val="806600" w:themeColor="accent3" w:themeShade="80"/>
                <w:sz w:val="16"/>
                <w:szCs w:val="16"/>
              </w:rPr>
            </w:pPr>
            <w:r>
              <w:rPr>
                <w:b/>
                <w:color w:val="806600" w:themeColor="accent3" w:themeShade="80"/>
                <w:sz w:val="16"/>
                <w:szCs w:val="16"/>
              </w:rPr>
              <w:t>8AM</w:t>
            </w:r>
          </w:p>
          <w:p w14:paraId="595AE531" w14:textId="77777777" w:rsidR="00941351" w:rsidRDefault="00941351" w:rsidP="00FE469D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77C7354E" w14:textId="77777777" w:rsidR="00F8354F" w:rsidRDefault="00F8354F" w:rsidP="00FE469D">
            <w:pPr>
              <w:jc w:val="center"/>
            </w:pPr>
          </w:p>
        </w:tc>
      </w:tr>
      <w:tr w:rsidR="00F8354F" w14:paraId="1B304DDB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27312F5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AB5D04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3AB0E7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AB5D04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457577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AB5D04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5C3D88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AB5D04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555D05D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AB5D04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8275129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AB5D04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7614F69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AB5D04">
              <w:rPr>
                <w:noProof/>
              </w:rPr>
              <w:t>25</w:t>
            </w:r>
            <w:r>
              <w:fldChar w:fldCharType="end"/>
            </w:r>
          </w:p>
        </w:tc>
      </w:tr>
      <w:tr w:rsidR="00F8354F" w14:paraId="58356382" w14:textId="77777777" w:rsidTr="00E179FD">
        <w:trPr>
          <w:trHeight w:hRule="exact" w:val="96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61581A4" w14:textId="77777777" w:rsidR="0099315E" w:rsidRPr="001806ED" w:rsidRDefault="0099315E" w:rsidP="0099315E">
            <w:pPr>
              <w:jc w:val="center"/>
            </w:pPr>
            <w:r w:rsidRPr="00F1601A">
              <w:rPr>
                <w:highlight w:val="yellow"/>
              </w:rPr>
              <w:t>School Closed</w:t>
            </w:r>
          </w:p>
          <w:p w14:paraId="272794D0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A50B6BE" w14:textId="77777777" w:rsidR="0099315E" w:rsidRPr="001806ED" w:rsidRDefault="0099315E" w:rsidP="0099315E">
            <w:pPr>
              <w:jc w:val="center"/>
            </w:pPr>
            <w:r w:rsidRPr="00F1601A">
              <w:rPr>
                <w:highlight w:val="yellow"/>
              </w:rPr>
              <w:t>School Closed</w:t>
            </w:r>
          </w:p>
          <w:p w14:paraId="3484C9A1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537E5B3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C73F76B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7E79338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A07B2E6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F489263" w14:textId="77777777" w:rsidR="00E179FD" w:rsidRDefault="00E179FD" w:rsidP="00E179FD">
            <w:pPr>
              <w:contextualSpacing/>
              <w:jc w:val="center"/>
              <w:rPr>
                <w:b/>
                <w:color w:val="002060"/>
                <w:sz w:val="16"/>
                <w:szCs w:val="16"/>
              </w:rPr>
            </w:pPr>
            <w:r w:rsidRPr="00B6127F">
              <w:rPr>
                <w:b/>
                <w:color w:val="002060"/>
                <w:sz w:val="16"/>
                <w:szCs w:val="16"/>
              </w:rPr>
              <w:t xml:space="preserve">OSHA 10 </w:t>
            </w:r>
          </w:p>
          <w:p w14:paraId="1E24DCDF" w14:textId="77777777" w:rsidR="00E179FD" w:rsidRDefault="00E179FD" w:rsidP="00E179FD">
            <w:pPr>
              <w:contextual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8:00AM</w:t>
            </w:r>
          </w:p>
          <w:p w14:paraId="073A2910" w14:textId="77777777" w:rsidR="00E179FD" w:rsidRPr="00956371" w:rsidRDefault="00E179FD" w:rsidP="00E179FD">
            <w:pPr>
              <w:spacing w:before="0" w:after="0"/>
              <w:contextualSpacing/>
              <w:jc w:val="center"/>
              <w:rPr>
                <w:b/>
                <w:color w:val="002060"/>
                <w:sz w:val="16"/>
                <w:szCs w:val="16"/>
              </w:rPr>
            </w:pPr>
            <w:r w:rsidRPr="00B6127F">
              <w:rPr>
                <w:b/>
                <w:color w:val="002060"/>
                <w:sz w:val="16"/>
                <w:szCs w:val="16"/>
              </w:rPr>
              <w:t>(</w:t>
            </w:r>
            <w:r>
              <w:rPr>
                <w:b/>
                <w:color w:val="002060"/>
                <w:sz w:val="16"/>
                <w:szCs w:val="16"/>
              </w:rPr>
              <w:t>school campus</w:t>
            </w:r>
            <w:r w:rsidRPr="00B6127F">
              <w:rPr>
                <w:b/>
                <w:color w:val="002060"/>
                <w:sz w:val="16"/>
                <w:szCs w:val="16"/>
              </w:rPr>
              <w:t>)</w:t>
            </w:r>
            <w:r>
              <w:rPr>
                <w:b/>
                <w:color w:val="002060"/>
                <w:sz w:val="16"/>
                <w:szCs w:val="16"/>
              </w:rPr>
              <w:t xml:space="preserve"> </w:t>
            </w:r>
          </w:p>
          <w:p w14:paraId="6466D63A" w14:textId="77777777" w:rsidR="00F8354F" w:rsidRDefault="00F8354F"/>
        </w:tc>
      </w:tr>
      <w:tr w:rsidR="00F8354F" w14:paraId="35E5E131" w14:textId="77777777" w:rsidTr="00F8354F">
        <w:tc>
          <w:tcPr>
            <w:tcW w:w="714" w:type="pct"/>
            <w:tcBorders>
              <w:bottom w:val="nil"/>
            </w:tcBorders>
          </w:tcPr>
          <w:p w14:paraId="13375669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B5D0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B5D0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B5D0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B5D0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B5D04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AB5D04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CFAA80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AB5D0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AB5D0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B5D0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B5D0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B5D04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AB5D04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70BE822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AB5D0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B5D0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B5D0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AB5D0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B5D04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AB5D04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ED53BE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AB5D0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AB5D0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B5D0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AB5D0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B5D04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AB5D04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568588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AB5D0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AB5D0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B5D0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B5D0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B5D04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AB5D04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F17EDD5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B5D0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B5D0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B5D0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AB5D0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B5D04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AB5D04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40BDB3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AB5D0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AB5D0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B5D0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F8354F" w14:paraId="27EB2301" w14:textId="77777777" w:rsidTr="00E179FD">
        <w:trPr>
          <w:trHeight w:hRule="exact" w:val="132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527EAC6" w14:textId="77777777" w:rsidR="00E179FD" w:rsidRDefault="00E179FD" w:rsidP="00E179FD">
            <w:pPr>
              <w:contextualSpacing/>
              <w:jc w:val="center"/>
              <w:rPr>
                <w:b/>
                <w:color w:val="002060"/>
                <w:sz w:val="16"/>
                <w:szCs w:val="16"/>
              </w:rPr>
            </w:pPr>
            <w:r w:rsidRPr="00B6127F">
              <w:rPr>
                <w:b/>
                <w:color w:val="002060"/>
                <w:sz w:val="16"/>
                <w:szCs w:val="16"/>
              </w:rPr>
              <w:t xml:space="preserve">OSHA 10 </w:t>
            </w:r>
          </w:p>
          <w:p w14:paraId="3766684D" w14:textId="77777777" w:rsidR="00E179FD" w:rsidRDefault="00E179FD" w:rsidP="00E179FD">
            <w:pPr>
              <w:contextual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8:00AM</w:t>
            </w:r>
          </w:p>
          <w:p w14:paraId="6EBC188D" w14:textId="0EEAF26D" w:rsidR="00E179FD" w:rsidRDefault="00E179FD" w:rsidP="00E179FD">
            <w:pPr>
              <w:spacing w:before="0" w:after="0"/>
              <w:contextualSpacing/>
              <w:jc w:val="center"/>
              <w:rPr>
                <w:b/>
                <w:color w:val="002060"/>
                <w:sz w:val="16"/>
                <w:szCs w:val="16"/>
              </w:rPr>
            </w:pPr>
            <w:r w:rsidRPr="00B6127F">
              <w:rPr>
                <w:b/>
                <w:color w:val="002060"/>
                <w:sz w:val="16"/>
                <w:szCs w:val="16"/>
              </w:rPr>
              <w:t>(</w:t>
            </w:r>
            <w:r>
              <w:rPr>
                <w:b/>
                <w:color w:val="002060"/>
                <w:sz w:val="16"/>
                <w:szCs w:val="16"/>
              </w:rPr>
              <w:t>school campus</w:t>
            </w:r>
            <w:r w:rsidRPr="00B6127F">
              <w:rPr>
                <w:b/>
                <w:color w:val="002060"/>
                <w:sz w:val="16"/>
                <w:szCs w:val="16"/>
              </w:rPr>
              <w:t>)</w:t>
            </w:r>
            <w:r>
              <w:rPr>
                <w:b/>
                <w:color w:val="002060"/>
                <w:sz w:val="16"/>
                <w:szCs w:val="16"/>
              </w:rPr>
              <w:t xml:space="preserve"> </w:t>
            </w:r>
          </w:p>
          <w:p w14:paraId="4197A521" w14:textId="77777777" w:rsidR="00E179FD" w:rsidRDefault="00E179FD" w:rsidP="00E179FD">
            <w:pPr>
              <w:spacing w:before="0" w:after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NCCCO Written Exam (school campus) 7:30am</w:t>
            </w:r>
          </w:p>
          <w:p w14:paraId="6662F791" w14:textId="77777777" w:rsidR="00E179FD" w:rsidRPr="00956371" w:rsidRDefault="00E179FD" w:rsidP="00E179FD">
            <w:pPr>
              <w:spacing w:before="0" w:after="0"/>
              <w:contextualSpacing/>
              <w:jc w:val="center"/>
              <w:rPr>
                <w:b/>
                <w:color w:val="002060"/>
                <w:sz w:val="16"/>
                <w:szCs w:val="16"/>
              </w:rPr>
            </w:pPr>
          </w:p>
          <w:p w14:paraId="4EFCD337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2C1DFD2" w14:textId="77777777" w:rsidR="0099315E" w:rsidRPr="001806ED" w:rsidRDefault="0099315E" w:rsidP="0099315E">
            <w:pPr>
              <w:jc w:val="center"/>
            </w:pPr>
            <w:r w:rsidRPr="00F1601A">
              <w:rPr>
                <w:highlight w:val="yellow"/>
              </w:rPr>
              <w:t>School Closed</w:t>
            </w:r>
          </w:p>
          <w:p w14:paraId="543FCA95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E4B9BA8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59F5A98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D633589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209AB1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7F4DDBC" w14:textId="77777777" w:rsidR="00F8354F" w:rsidRDefault="00F8354F"/>
        </w:tc>
      </w:tr>
    </w:tbl>
    <w:p w14:paraId="1F6DDABC" w14:textId="374A8F9B" w:rsidR="00F8354F" w:rsidRDefault="00E179FD">
      <w:pPr>
        <w:pStyle w:val="NoSpacing"/>
      </w:pPr>
      <w:r>
        <w:t>**ALL CALENDARS ARE SUBJECT TO CHANGE**</w:t>
      </w: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09CEA" w14:textId="77777777" w:rsidR="00AB5D04" w:rsidRDefault="00AB5D04">
      <w:pPr>
        <w:spacing w:before="0" w:after="0"/>
      </w:pPr>
      <w:r>
        <w:separator/>
      </w:r>
    </w:p>
  </w:endnote>
  <w:endnote w:type="continuationSeparator" w:id="0">
    <w:p w14:paraId="7FFE86D9" w14:textId="77777777" w:rsidR="00AB5D04" w:rsidRDefault="00AB5D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DBD8" w14:textId="77777777" w:rsidR="00AB5D04" w:rsidRDefault="00AB5D04">
      <w:pPr>
        <w:spacing w:before="0" w:after="0"/>
      </w:pPr>
      <w:r>
        <w:separator/>
      </w:r>
    </w:p>
  </w:footnote>
  <w:footnote w:type="continuationSeparator" w:id="0">
    <w:p w14:paraId="393D835A" w14:textId="77777777" w:rsidR="00AB5D04" w:rsidRDefault="00AB5D0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3"/>
    <w:docVar w:name="MonthStart" w:val="3/1/2023"/>
  </w:docVars>
  <w:rsids>
    <w:rsidRoot w:val="00AB5D04"/>
    <w:rsid w:val="000958A4"/>
    <w:rsid w:val="00262469"/>
    <w:rsid w:val="003B46B4"/>
    <w:rsid w:val="00532D2F"/>
    <w:rsid w:val="007F20A4"/>
    <w:rsid w:val="007F7A5D"/>
    <w:rsid w:val="00804FC2"/>
    <w:rsid w:val="00941351"/>
    <w:rsid w:val="0099315E"/>
    <w:rsid w:val="00A03BF5"/>
    <w:rsid w:val="00AB5D04"/>
    <w:rsid w:val="00B936C4"/>
    <w:rsid w:val="00BE55EB"/>
    <w:rsid w:val="00CA55EB"/>
    <w:rsid w:val="00E179FD"/>
    <w:rsid w:val="00E6043F"/>
    <w:rsid w:val="00EA11E4"/>
    <w:rsid w:val="00EA45F5"/>
    <w:rsid w:val="00F8354F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C0DA7"/>
  <w15:docId w15:val="{A1DD49A6-BBC1-4F73-A4E8-C0C1730E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a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0B62C96920478596D7997CF64FC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FE716-2202-43CC-A68E-9561EEA2C824}"/>
      </w:docPartPr>
      <w:docPartBody>
        <w:p w:rsidR="00D2778A" w:rsidRDefault="00D2778A">
          <w:pPr>
            <w:pStyle w:val="000B62C96920478596D7997CF64FC053"/>
          </w:pPr>
          <w:r>
            <w:t>Sunday</w:t>
          </w:r>
        </w:p>
      </w:docPartBody>
    </w:docPart>
    <w:docPart>
      <w:docPartPr>
        <w:name w:val="720A987878674DB886EDF8728BAEA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BD803-7BCA-45F9-8531-BD03CBDEFA9F}"/>
      </w:docPartPr>
      <w:docPartBody>
        <w:p w:rsidR="00D2778A" w:rsidRDefault="00D2778A">
          <w:pPr>
            <w:pStyle w:val="720A987878674DB886EDF8728BAEADF2"/>
          </w:pPr>
          <w:r>
            <w:t>Monday</w:t>
          </w:r>
        </w:p>
      </w:docPartBody>
    </w:docPart>
    <w:docPart>
      <w:docPartPr>
        <w:name w:val="DA814CC4FB2D4DD584622F001796B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A1289-8A9F-4B83-80E8-06C770FBAC04}"/>
      </w:docPartPr>
      <w:docPartBody>
        <w:p w:rsidR="00D2778A" w:rsidRDefault="00D2778A">
          <w:pPr>
            <w:pStyle w:val="DA814CC4FB2D4DD584622F001796B2F2"/>
          </w:pPr>
          <w:r>
            <w:t>Tuesday</w:t>
          </w:r>
        </w:p>
      </w:docPartBody>
    </w:docPart>
    <w:docPart>
      <w:docPartPr>
        <w:name w:val="EA3931A67CF64A1486E7D84FE5A55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1E180-40FB-4571-B676-5712987730D8}"/>
      </w:docPartPr>
      <w:docPartBody>
        <w:p w:rsidR="00D2778A" w:rsidRDefault="00D2778A">
          <w:pPr>
            <w:pStyle w:val="EA3931A67CF64A1486E7D84FE5A553F7"/>
          </w:pPr>
          <w:r>
            <w:t>Wednesday</w:t>
          </w:r>
        </w:p>
      </w:docPartBody>
    </w:docPart>
    <w:docPart>
      <w:docPartPr>
        <w:name w:val="5BC99D36540A492B877CBAB71A62B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A2CB8-F406-4080-ABB1-A2F856BAA7BF}"/>
      </w:docPartPr>
      <w:docPartBody>
        <w:p w:rsidR="00D2778A" w:rsidRDefault="00D2778A">
          <w:pPr>
            <w:pStyle w:val="5BC99D36540A492B877CBAB71A62B023"/>
          </w:pPr>
          <w:r>
            <w:t>Thursday</w:t>
          </w:r>
        </w:p>
      </w:docPartBody>
    </w:docPart>
    <w:docPart>
      <w:docPartPr>
        <w:name w:val="3F0CA57C33C2440085E9F8B283516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1871-47E5-463A-9100-8DB7CFC2DBE0}"/>
      </w:docPartPr>
      <w:docPartBody>
        <w:p w:rsidR="00D2778A" w:rsidRDefault="00D2778A">
          <w:pPr>
            <w:pStyle w:val="3F0CA57C33C2440085E9F8B283516D24"/>
          </w:pPr>
          <w:r>
            <w:t>Friday</w:t>
          </w:r>
        </w:p>
      </w:docPartBody>
    </w:docPart>
    <w:docPart>
      <w:docPartPr>
        <w:name w:val="1C57370BE4434D338B1C612774C92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17591-85F3-4280-A61E-03A52851E57A}"/>
      </w:docPartPr>
      <w:docPartBody>
        <w:p w:rsidR="00D2778A" w:rsidRDefault="00D2778A">
          <w:pPr>
            <w:pStyle w:val="1C57370BE4434D338B1C612774C9202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8A"/>
    <w:rsid w:val="00D2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B62C96920478596D7997CF64FC053">
    <w:name w:val="000B62C96920478596D7997CF64FC053"/>
  </w:style>
  <w:style w:type="paragraph" w:customStyle="1" w:styleId="720A987878674DB886EDF8728BAEADF2">
    <w:name w:val="720A987878674DB886EDF8728BAEADF2"/>
  </w:style>
  <w:style w:type="paragraph" w:customStyle="1" w:styleId="DA814CC4FB2D4DD584622F001796B2F2">
    <w:name w:val="DA814CC4FB2D4DD584622F001796B2F2"/>
  </w:style>
  <w:style w:type="paragraph" w:customStyle="1" w:styleId="EA3931A67CF64A1486E7D84FE5A553F7">
    <w:name w:val="EA3931A67CF64A1486E7D84FE5A553F7"/>
  </w:style>
  <w:style w:type="paragraph" w:customStyle="1" w:styleId="5BC99D36540A492B877CBAB71A62B023">
    <w:name w:val="5BC99D36540A492B877CBAB71A62B023"/>
  </w:style>
  <w:style w:type="paragraph" w:customStyle="1" w:styleId="3F0CA57C33C2440085E9F8B283516D24">
    <w:name w:val="3F0CA57C33C2440085E9F8B283516D24"/>
  </w:style>
  <w:style w:type="paragraph" w:customStyle="1" w:styleId="1C57370BE4434D338B1C612774C9202C">
    <w:name w:val="1C57370BE4434D338B1C612774C920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4639-AD70-427A-B3FF-ABDCE5FE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10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Magalllanes</dc:creator>
  <cp:keywords/>
  <dc:description/>
  <cp:lastModifiedBy>Training</cp:lastModifiedBy>
  <cp:revision>4</cp:revision>
  <cp:lastPrinted>2023-02-01T14:39:00Z</cp:lastPrinted>
  <dcterms:created xsi:type="dcterms:W3CDTF">2023-02-01T13:40:00Z</dcterms:created>
  <dcterms:modified xsi:type="dcterms:W3CDTF">2023-03-08T13:26:00Z</dcterms:modified>
  <cp:category/>
</cp:coreProperties>
</file>